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1765"/>
        <w:gridCol w:w="7368"/>
      </w:tblGrid>
      <w:tr w:rsidR="004F2E0B" w:rsidRPr="00E0721E" w14:paraId="29555F79" w14:textId="77777777" w:rsidTr="00786B00">
        <w:trPr>
          <w:trHeight w:val="269"/>
        </w:trPr>
        <w:tc>
          <w:tcPr>
            <w:tcW w:w="1765" w:type="dxa"/>
            <w:shd w:val="clear" w:color="auto" w:fill="auto"/>
          </w:tcPr>
          <w:p w14:paraId="14D0AC98" w14:textId="6FA0AB3D" w:rsidR="004F2E0B" w:rsidRPr="00E0721E" w:rsidRDefault="004F2E0B">
            <w:pPr>
              <w:rPr>
                <w:rFonts w:ascii="Arial Rounded MT Bold" w:hAnsi="Arial Rounded MT Bold"/>
                <w:color w:val="1EB53A"/>
                <w:sz w:val="48"/>
                <w:szCs w:val="48"/>
              </w:rPr>
            </w:pPr>
          </w:p>
        </w:tc>
        <w:tc>
          <w:tcPr>
            <w:tcW w:w="7368" w:type="dxa"/>
            <w:shd w:val="clear" w:color="auto" w:fill="auto"/>
          </w:tcPr>
          <w:p w14:paraId="6E9D7318" w14:textId="7E76F5A3" w:rsidR="004F2E0B" w:rsidRPr="00605A5D" w:rsidRDefault="004F2E0B" w:rsidP="00786B00">
            <w:pPr>
              <w:pStyle w:val="Footer"/>
              <w:rPr>
                <w:sz w:val="16"/>
                <w:szCs w:val="16"/>
              </w:rPr>
            </w:pPr>
          </w:p>
        </w:tc>
      </w:tr>
    </w:tbl>
    <w:p w14:paraId="4B3C7342" w14:textId="0F401470" w:rsidR="004A6936" w:rsidRDefault="00786B00" w:rsidP="00786B00">
      <w:pPr>
        <w:jc w:val="center"/>
      </w:pPr>
      <w:r w:rsidRPr="00786B00">
        <w:rPr>
          <w:noProof/>
          <w:lang w:eastAsia="en-GB"/>
        </w:rPr>
        <w:drawing>
          <wp:inline distT="0" distB="0" distL="0" distR="0" wp14:anchorId="60368AD6" wp14:editId="3AA886C8">
            <wp:extent cx="1729740" cy="1111286"/>
            <wp:effectExtent l="0" t="0" r="3810" b="0"/>
            <wp:docPr id="8" name="Picture 8" descr="C:\Users\Training Manager\Desktop\willows_print_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aining Manager\Desktop\willows_print_log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553" cy="113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E7DB2" w14:textId="01D63368" w:rsidR="00A70CAE" w:rsidRPr="00661F16" w:rsidRDefault="00A70CAE" w:rsidP="00A70CAE">
      <w:pPr>
        <w:rPr>
          <w:rFonts w:asciiTheme="minorHAnsi" w:hAnsiTheme="minorHAnsi" w:cstheme="minorHAnsi"/>
        </w:rPr>
      </w:pPr>
    </w:p>
    <w:p w14:paraId="33178643" w14:textId="031B5DE8" w:rsidR="00615B2E" w:rsidRPr="002D30EE" w:rsidRDefault="00AD3002" w:rsidP="00615B2E">
      <w:pPr>
        <w:pStyle w:val="Body"/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WILLOWS STUDENT ENROLMENT</w:t>
      </w:r>
      <w:r w:rsidR="00615B2E" w:rsidRPr="002D30EE">
        <w:rPr>
          <w:rFonts w:asciiTheme="minorHAnsi" w:hAnsiTheme="minorHAnsi" w:cstheme="minorHAnsi"/>
          <w:b/>
          <w:sz w:val="28"/>
          <w:szCs w:val="32"/>
        </w:rPr>
        <w:t xml:space="preserve"> FORM </w:t>
      </w:r>
    </w:p>
    <w:p w14:paraId="28868CF0" w14:textId="5EF6761B" w:rsidR="00615B2E" w:rsidRPr="002D30EE" w:rsidRDefault="00076B34" w:rsidP="000E37E3">
      <w:pPr>
        <w:jc w:val="center"/>
        <w:rPr>
          <w:rFonts w:asciiTheme="minorHAnsi" w:hAnsiTheme="minorHAnsi" w:cstheme="minorHAnsi"/>
          <w:sz w:val="28"/>
          <w:szCs w:val="36"/>
        </w:rPr>
      </w:pPr>
      <w:r>
        <w:rPr>
          <w:rFonts w:asciiTheme="minorHAnsi" w:hAnsiTheme="minorHAnsi" w:cstheme="minorHAnsi"/>
          <w:sz w:val="28"/>
          <w:szCs w:val="36"/>
        </w:rPr>
        <w:t>Introduction to Counselling</w:t>
      </w:r>
      <w:r w:rsidR="002875AC">
        <w:rPr>
          <w:rFonts w:asciiTheme="minorHAnsi" w:hAnsiTheme="minorHAnsi" w:cstheme="minorHAnsi"/>
          <w:sz w:val="28"/>
          <w:szCs w:val="36"/>
        </w:rPr>
        <w:t xml:space="preserve"> and Listening Skills</w:t>
      </w:r>
    </w:p>
    <w:p w14:paraId="4CD9896F" w14:textId="77777777" w:rsidR="00615B2E" w:rsidRPr="00101783" w:rsidRDefault="00615B2E" w:rsidP="00615B2E">
      <w:pPr>
        <w:pStyle w:val="Body"/>
        <w:jc w:val="both"/>
        <w:rPr>
          <w:rFonts w:asciiTheme="minorHAnsi" w:hAnsiTheme="minorHAnsi" w:cstheme="minorHAnsi"/>
          <w:sz w:val="8"/>
          <w:szCs w:val="2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678"/>
        <w:gridCol w:w="3119"/>
        <w:gridCol w:w="2126"/>
      </w:tblGrid>
      <w:tr w:rsidR="00615B2E" w14:paraId="37C7446C" w14:textId="77777777" w:rsidTr="149D7EDC">
        <w:trPr>
          <w:trHeight w:val="397"/>
        </w:trPr>
        <w:tc>
          <w:tcPr>
            <w:tcW w:w="9923" w:type="dxa"/>
            <w:gridSpan w:val="3"/>
            <w:shd w:val="clear" w:color="auto" w:fill="B0D597"/>
          </w:tcPr>
          <w:p w14:paraId="000E184F" w14:textId="32522DFB" w:rsidR="00615B2E" w:rsidRPr="002D30EE" w:rsidRDefault="00615B2E" w:rsidP="002D30EE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D30EE">
              <w:rPr>
                <w:rFonts w:asciiTheme="minorHAnsi" w:hAnsiTheme="minorHAnsi" w:cstheme="minorHAnsi"/>
                <w:b/>
              </w:rPr>
              <w:t>PERSONAL DETAILS</w:t>
            </w:r>
          </w:p>
        </w:tc>
      </w:tr>
      <w:tr w:rsidR="00615B2E" w14:paraId="16ACD57B" w14:textId="77777777" w:rsidTr="149D7EDC">
        <w:tc>
          <w:tcPr>
            <w:tcW w:w="4678" w:type="dxa"/>
          </w:tcPr>
          <w:p w14:paraId="7298C623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Surname:</w:t>
            </w:r>
          </w:p>
        </w:tc>
        <w:tc>
          <w:tcPr>
            <w:tcW w:w="3119" w:type="dxa"/>
          </w:tcPr>
          <w:p w14:paraId="69F6318F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First Name:</w:t>
            </w:r>
          </w:p>
        </w:tc>
        <w:tc>
          <w:tcPr>
            <w:tcW w:w="2126" w:type="dxa"/>
          </w:tcPr>
          <w:p w14:paraId="24D83D1A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Title:</w:t>
            </w:r>
          </w:p>
        </w:tc>
      </w:tr>
      <w:tr w:rsidR="00615B2E" w14:paraId="015F2A49" w14:textId="77777777" w:rsidTr="149D7EDC">
        <w:tc>
          <w:tcPr>
            <w:tcW w:w="4678" w:type="dxa"/>
          </w:tcPr>
          <w:p w14:paraId="7F868AA6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Previous Surname:</w:t>
            </w:r>
          </w:p>
        </w:tc>
        <w:tc>
          <w:tcPr>
            <w:tcW w:w="5245" w:type="dxa"/>
            <w:gridSpan w:val="2"/>
          </w:tcPr>
          <w:p w14:paraId="678200A2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Preferred Name:</w:t>
            </w:r>
          </w:p>
        </w:tc>
      </w:tr>
      <w:tr w:rsidR="00615B2E" w14:paraId="014BA88B" w14:textId="77777777" w:rsidTr="149D7EDC">
        <w:tc>
          <w:tcPr>
            <w:tcW w:w="4678" w:type="dxa"/>
            <w:vMerge w:val="restart"/>
          </w:tcPr>
          <w:p w14:paraId="3AE5E76B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Address:</w:t>
            </w:r>
          </w:p>
          <w:p w14:paraId="20EBD6DB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29E4C7A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DE8B1A5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Town/City:</w:t>
            </w:r>
          </w:p>
          <w:p w14:paraId="42F3F22A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Postcode:</w:t>
            </w:r>
          </w:p>
        </w:tc>
        <w:tc>
          <w:tcPr>
            <w:tcW w:w="5245" w:type="dxa"/>
            <w:gridSpan w:val="2"/>
          </w:tcPr>
          <w:p w14:paraId="239E0C54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Tel No (Home):</w:t>
            </w:r>
          </w:p>
        </w:tc>
      </w:tr>
      <w:tr w:rsidR="00615B2E" w14:paraId="1ED29BEC" w14:textId="77777777" w:rsidTr="149D7EDC">
        <w:tc>
          <w:tcPr>
            <w:tcW w:w="4678" w:type="dxa"/>
            <w:vMerge/>
          </w:tcPr>
          <w:p w14:paraId="4E8D8E8C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27A27797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Tel No (Mobile):</w:t>
            </w:r>
          </w:p>
        </w:tc>
      </w:tr>
      <w:tr w:rsidR="00615B2E" w14:paraId="39681253" w14:textId="77777777" w:rsidTr="149D7EDC">
        <w:tc>
          <w:tcPr>
            <w:tcW w:w="4678" w:type="dxa"/>
            <w:vMerge/>
          </w:tcPr>
          <w:p w14:paraId="10B46BD4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7499553E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Email Address:</w:t>
            </w:r>
          </w:p>
        </w:tc>
      </w:tr>
      <w:tr w:rsidR="00101783" w14:paraId="00279E1B" w14:textId="77777777" w:rsidTr="149D7EDC">
        <w:tc>
          <w:tcPr>
            <w:tcW w:w="4678" w:type="dxa"/>
          </w:tcPr>
          <w:p w14:paraId="3D1445B9" w14:textId="77777777" w:rsidR="00101783" w:rsidRDefault="00101783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Nationality:</w:t>
            </w:r>
          </w:p>
          <w:p w14:paraId="6E888D69" w14:textId="40DEC40F" w:rsidR="002875AC" w:rsidRPr="002D30EE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07A5D6A1" w14:textId="51FDDC5F" w:rsidR="00101783" w:rsidRPr="002D30EE" w:rsidRDefault="00101783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Date of Birth:</w:t>
            </w:r>
          </w:p>
        </w:tc>
      </w:tr>
      <w:tr w:rsidR="00615B2E" w14:paraId="653AA575" w14:textId="77777777" w:rsidTr="149D7EDC">
        <w:tc>
          <w:tcPr>
            <w:tcW w:w="4678" w:type="dxa"/>
          </w:tcPr>
          <w:p w14:paraId="174653B0" w14:textId="77777777" w:rsidR="00615B2E" w:rsidRPr="002D30EE" w:rsidRDefault="00615B2E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>Occupation:</w:t>
            </w:r>
          </w:p>
          <w:p w14:paraId="6893DC15" w14:textId="027FD462" w:rsidR="00101783" w:rsidRPr="002D30EE" w:rsidRDefault="00101783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3B9F317F" w14:textId="73961296" w:rsidR="00615B2E" w:rsidRPr="002D30EE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Employer:</w:t>
            </w:r>
          </w:p>
        </w:tc>
      </w:tr>
      <w:tr w:rsidR="00615B2E" w14:paraId="76382CBB" w14:textId="77777777" w:rsidTr="149D7EDC">
        <w:tc>
          <w:tcPr>
            <w:tcW w:w="9923" w:type="dxa"/>
            <w:gridSpan w:val="3"/>
          </w:tcPr>
          <w:p w14:paraId="059F0711" w14:textId="77777777" w:rsidR="00615B2E" w:rsidRDefault="002875AC" w:rsidP="002875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Date of course applied for:</w:t>
            </w:r>
          </w:p>
          <w:p w14:paraId="5DADF90C" w14:textId="7D0360A1" w:rsidR="002875AC" w:rsidRPr="002D30EE" w:rsidRDefault="002875AC" w:rsidP="002875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A075D6" w14:paraId="712583D9" w14:textId="77777777" w:rsidTr="149D7EDC">
        <w:tc>
          <w:tcPr>
            <w:tcW w:w="9923" w:type="dxa"/>
            <w:gridSpan w:val="3"/>
          </w:tcPr>
          <w:p w14:paraId="3BF4D286" w14:textId="77777777" w:rsidR="002875AC" w:rsidRPr="002D30EE" w:rsidRDefault="002875AC" w:rsidP="002875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Bidi"/>
                <w:sz w:val="20"/>
                <w:szCs w:val="20"/>
              </w:rPr>
            </w:pPr>
            <w:r w:rsidRPr="149D7EDC">
              <w:rPr>
                <w:rFonts w:asciiTheme="minorHAnsi" w:hAnsiTheme="minorHAnsi" w:cstheme="minorBidi"/>
                <w:sz w:val="20"/>
                <w:szCs w:val="20"/>
              </w:rPr>
              <w:t>Where did you hear about this course?</w:t>
            </w:r>
          </w:p>
          <w:p w14:paraId="67A2F1DC" w14:textId="3C98D808" w:rsidR="00A075D6" w:rsidRPr="002D30EE" w:rsidRDefault="00A075D6" w:rsidP="002875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2875AC" w14:paraId="4B89B9C4" w14:textId="77777777" w:rsidTr="149D7EDC">
        <w:tc>
          <w:tcPr>
            <w:tcW w:w="9923" w:type="dxa"/>
            <w:gridSpan w:val="3"/>
          </w:tcPr>
          <w:p w14:paraId="08EBE8E7" w14:textId="77777777" w:rsidR="002875AC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What has led you to apply for this course, and what are you hoping to gain from it?</w:t>
            </w:r>
          </w:p>
          <w:p w14:paraId="46C1F31E" w14:textId="77777777" w:rsidR="002875AC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2260574" w14:textId="77777777" w:rsidR="002875AC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7D5176A" w14:textId="77777777" w:rsidR="002875AC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D151C8A" w14:textId="77777777" w:rsidR="002875AC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091FEA7" w14:textId="77777777" w:rsidR="002875AC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5EFA80A" w14:textId="77777777" w:rsidR="002875AC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E376DBA" w14:textId="77777777" w:rsidR="002875AC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D442D58" w14:textId="77777777" w:rsidR="002875AC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A207DDE" w14:textId="6F79587A" w:rsidR="002875AC" w:rsidRDefault="002875AC" w:rsidP="0039509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11B05D29" w14:textId="77777777" w:rsidR="00FD4AFA" w:rsidRPr="00106B8A" w:rsidRDefault="00FD4AFA" w:rsidP="00FD4AFA">
      <w:pPr>
        <w:pStyle w:val="Body"/>
        <w:tabs>
          <w:tab w:val="left" w:pos="1044"/>
        </w:tabs>
        <w:rPr>
          <w:rFonts w:asciiTheme="minorHAnsi" w:hAnsiTheme="minorHAnsi" w:cstheme="minorHAnsi"/>
          <w:b/>
          <w:sz w:val="28"/>
        </w:rPr>
      </w:pPr>
    </w:p>
    <w:p w14:paraId="5EBF9D9A" w14:textId="1C66B2CD" w:rsidR="0043463B" w:rsidRPr="002D30EE" w:rsidRDefault="0043463B" w:rsidP="00556DF0">
      <w:pPr>
        <w:rPr>
          <w:rFonts w:asciiTheme="minorHAnsi" w:hAnsiTheme="minorHAnsi" w:cstheme="minorHAnsi"/>
          <w:sz w:val="36"/>
        </w:rPr>
      </w:pPr>
    </w:p>
    <w:p w14:paraId="6DEAD395" w14:textId="77777777" w:rsidR="00FD4AFA" w:rsidRPr="002D30EE" w:rsidRDefault="00FD4AFA" w:rsidP="00556DF0">
      <w:pPr>
        <w:rPr>
          <w:rFonts w:asciiTheme="minorHAnsi" w:hAnsiTheme="minorHAnsi" w:cstheme="minorHAnsi"/>
          <w:sz w:val="3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15B2E" w:rsidRPr="00CE1DC7" w14:paraId="47B89D09" w14:textId="77777777" w:rsidTr="00101783">
        <w:trPr>
          <w:cantSplit/>
          <w:trHeight w:val="255"/>
        </w:trPr>
        <w:tc>
          <w:tcPr>
            <w:tcW w:w="9923" w:type="dxa"/>
            <w:shd w:val="clear" w:color="auto" w:fill="B0D597"/>
          </w:tcPr>
          <w:p w14:paraId="2C90BD3D" w14:textId="77777777" w:rsidR="00615B2E" w:rsidRPr="00CE1DC7" w:rsidRDefault="00615B2E" w:rsidP="00395098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D30EE">
              <w:rPr>
                <w:rFonts w:asciiTheme="minorHAnsi" w:hAnsiTheme="minorHAnsi" w:cstheme="minorHAnsi"/>
                <w:b/>
                <w:bCs/>
                <w:szCs w:val="28"/>
              </w:rPr>
              <w:t xml:space="preserve">ADDITIONAL INFORMATION </w:t>
            </w:r>
          </w:p>
        </w:tc>
      </w:tr>
      <w:tr w:rsidR="00794097" w:rsidRPr="00CE1DC7" w14:paraId="7C02A255" w14:textId="77777777" w:rsidTr="00395098">
        <w:trPr>
          <w:cantSplit/>
          <w:trHeight w:val="852"/>
        </w:trPr>
        <w:tc>
          <w:tcPr>
            <w:tcW w:w="9923" w:type="dxa"/>
          </w:tcPr>
          <w:p w14:paraId="51170AB5" w14:textId="645CA5A4" w:rsidR="002875AC" w:rsidRPr="002875AC" w:rsidRDefault="00794097" w:rsidP="002875AC">
            <w:pPr>
              <w:pStyle w:val="ListParagraph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It is important for us to be aware of any </w:t>
            </w:r>
            <w:r w:rsidR="002875AC" w:rsidRPr="002D30EE">
              <w:rPr>
                <w:rFonts w:asciiTheme="minorHAnsi" w:hAnsiTheme="minorHAnsi" w:cstheme="minorHAnsi"/>
                <w:sz w:val="20"/>
                <w:szCs w:val="22"/>
              </w:rPr>
              <w:t>dual</w:t>
            </w: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 relationships or conflicts of interest.</w:t>
            </w:r>
            <w:r w:rsidR="00BA50D2"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625805" w:rsidRPr="002D30EE">
              <w:rPr>
                <w:rFonts w:asciiTheme="minorHAnsi" w:hAnsiTheme="minorHAnsi" w:cstheme="minorHAnsi"/>
                <w:sz w:val="20"/>
                <w:szCs w:val="22"/>
              </w:rPr>
              <w:t>As such, please detail below</w:t>
            </w:r>
            <w:r w:rsidR="00BA50D2"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625805"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personal and/or professional </w:t>
            </w:r>
            <w:r w:rsidR="00BA50D2"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relationships you have with any Willows staff, </w:t>
            </w:r>
            <w:r w:rsidR="00625805"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Willows </w:t>
            </w:r>
            <w:r w:rsidR="00AD3002">
              <w:rPr>
                <w:rFonts w:asciiTheme="minorHAnsi" w:hAnsiTheme="minorHAnsi" w:cstheme="minorHAnsi"/>
                <w:sz w:val="20"/>
                <w:szCs w:val="22"/>
              </w:rPr>
              <w:t>c</w:t>
            </w:r>
            <w:r w:rsidR="002875AC" w:rsidRPr="002D30EE">
              <w:rPr>
                <w:rFonts w:asciiTheme="minorHAnsi" w:hAnsiTheme="minorHAnsi" w:cstheme="minorHAnsi"/>
                <w:sz w:val="20"/>
                <w:szCs w:val="22"/>
              </w:rPr>
              <w:t>ounsellor and</w:t>
            </w:r>
            <w:r w:rsidR="00BA50D2"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/or </w:t>
            </w:r>
            <w:r w:rsidR="00625805"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Willows </w:t>
            </w:r>
            <w:r w:rsidR="00AD3002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="00625805" w:rsidRPr="002D30EE">
              <w:rPr>
                <w:rFonts w:asciiTheme="minorHAnsi" w:hAnsiTheme="minorHAnsi" w:cstheme="minorHAnsi"/>
                <w:sz w:val="20"/>
                <w:szCs w:val="22"/>
              </w:rPr>
              <w:t>rainer</w:t>
            </w:r>
            <w:r w:rsidR="00BA50D2" w:rsidRPr="002D30EE">
              <w:rPr>
                <w:rFonts w:asciiTheme="minorHAnsi" w:hAnsiTheme="minorHAnsi" w:cstheme="minorHAnsi"/>
                <w:sz w:val="20"/>
                <w:szCs w:val="22"/>
              </w:rPr>
              <w:t>:</w:t>
            </w: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</w:tr>
      <w:tr w:rsidR="00615B2E" w:rsidRPr="00CE1DC7" w14:paraId="5C2CF776" w14:textId="77777777" w:rsidTr="00395098">
        <w:trPr>
          <w:cantSplit/>
          <w:trHeight w:val="427"/>
        </w:trPr>
        <w:tc>
          <w:tcPr>
            <w:tcW w:w="9923" w:type="dxa"/>
          </w:tcPr>
          <w:p w14:paraId="65ECABA7" w14:textId="77777777" w:rsidR="0066623D" w:rsidRPr="002D30EE" w:rsidRDefault="0066623D" w:rsidP="00395098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07C44FB" w14:textId="77777777" w:rsidR="00556DF0" w:rsidRPr="002D30EE" w:rsidRDefault="00556DF0" w:rsidP="00395098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90411D5" w14:textId="77777777" w:rsidR="00615B2E" w:rsidRPr="002D30EE" w:rsidRDefault="00615B2E" w:rsidP="00395098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15B2E" w:rsidRPr="00CE1DC7" w14:paraId="5AFB0730" w14:textId="77777777" w:rsidTr="00395098">
        <w:trPr>
          <w:cantSplit/>
          <w:trHeight w:val="427"/>
        </w:trPr>
        <w:tc>
          <w:tcPr>
            <w:tcW w:w="9923" w:type="dxa"/>
          </w:tcPr>
          <w:p w14:paraId="441E56F6" w14:textId="31DCE4E0" w:rsidR="00615B2E" w:rsidRPr="002D30EE" w:rsidRDefault="00615B2E" w:rsidP="00395098">
            <w:pPr>
              <w:pStyle w:val="ListParagraph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Please give details of any physical or mental health conditions, </w:t>
            </w:r>
            <w:r w:rsidR="002875AC" w:rsidRPr="002D30EE">
              <w:rPr>
                <w:rFonts w:asciiTheme="minorHAnsi" w:hAnsiTheme="minorHAnsi" w:cstheme="minorHAnsi"/>
                <w:sz w:val="20"/>
                <w:szCs w:val="22"/>
              </w:rPr>
              <w:t>issues,</w:t>
            </w: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 and diagnosis which you feel we should be aware of, or may impact your ability to take part in the course</w:t>
            </w:r>
          </w:p>
        </w:tc>
      </w:tr>
      <w:tr w:rsidR="00615B2E" w:rsidRPr="00CE1DC7" w14:paraId="50EF0682" w14:textId="77777777" w:rsidTr="00395098">
        <w:trPr>
          <w:cantSplit/>
          <w:trHeight w:val="427"/>
        </w:trPr>
        <w:tc>
          <w:tcPr>
            <w:tcW w:w="9923" w:type="dxa"/>
          </w:tcPr>
          <w:p w14:paraId="6B4FA4E3" w14:textId="77777777" w:rsidR="00615B2E" w:rsidRPr="002D30EE" w:rsidRDefault="00615B2E" w:rsidP="00395098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3820A86" w14:textId="77777777" w:rsidR="0066623D" w:rsidRPr="002D30EE" w:rsidRDefault="0066623D" w:rsidP="00395098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FCB9A65" w14:textId="77777777" w:rsidR="00615B2E" w:rsidRPr="002D30EE" w:rsidRDefault="00615B2E" w:rsidP="00395098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15B2E" w:rsidRPr="00CE1DC7" w14:paraId="3F049AAB" w14:textId="77777777" w:rsidTr="00395098">
        <w:trPr>
          <w:cantSplit/>
          <w:trHeight w:val="427"/>
        </w:trPr>
        <w:tc>
          <w:tcPr>
            <w:tcW w:w="9923" w:type="dxa"/>
          </w:tcPr>
          <w:p w14:paraId="7CD97FB1" w14:textId="53536433" w:rsidR="00615B2E" w:rsidRPr="002D30EE" w:rsidRDefault="00615B2E" w:rsidP="00395098">
            <w:pPr>
              <w:pStyle w:val="ListParagraph"/>
              <w:numPr>
                <w:ilvl w:val="0"/>
                <w:numId w:val="7"/>
              </w:num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Please list any additional needs you may need support with </w:t>
            </w:r>
            <w:r w:rsidR="002875AC" w:rsidRPr="002D30EE">
              <w:rPr>
                <w:rFonts w:asciiTheme="minorHAnsi" w:hAnsiTheme="minorHAnsi" w:cstheme="minorHAnsi"/>
                <w:sz w:val="20"/>
                <w:szCs w:val="22"/>
              </w:rPr>
              <w:t>e.g.,</w:t>
            </w:r>
            <w:r w:rsidRPr="002D30EE">
              <w:rPr>
                <w:rFonts w:asciiTheme="minorHAnsi" w:hAnsiTheme="minorHAnsi" w:cstheme="minorHAnsi"/>
                <w:sz w:val="20"/>
                <w:szCs w:val="22"/>
              </w:rPr>
              <w:t xml:space="preserve"> mobility, sight, hearing, dyslexia, other specific learning difficulties etc</w:t>
            </w:r>
          </w:p>
        </w:tc>
      </w:tr>
      <w:tr w:rsidR="00615B2E" w:rsidRPr="00CE1DC7" w14:paraId="5EDB553B" w14:textId="77777777" w:rsidTr="00395098">
        <w:trPr>
          <w:cantSplit/>
          <w:trHeight w:val="427"/>
        </w:trPr>
        <w:tc>
          <w:tcPr>
            <w:tcW w:w="9923" w:type="dxa"/>
          </w:tcPr>
          <w:p w14:paraId="2EAE6538" w14:textId="77777777" w:rsidR="00615B2E" w:rsidRPr="002D30EE" w:rsidRDefault="00615B2E" w:rsidP="00395098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7839E68" w14:textId="77777777" w:rsidR="0066623D" w:rsidRPr="002D30EE" w:rsidRDefault="0066623D" w:rsidP="00395098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844B4DD" w14:textId="77777777" w:rsidR="00615B2E" w:rsidRPr="002D30EE" w:rsidRDefault="00615B2E" w:rsidP="00395098">
            <w:pPr>
              <w:spacing w:before="6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4DCD1DA5" w14:textId="035AA54D" w:rsidR="00556DF0" w:rsidRPr="00144865" w:rsidRDefault="00556DF0" w:rsidP="00144865">
      <w:pPr>
        <w:rPr>
          <w:rFonts w:asciiTheme="minorHAnsi" w:hAnsiTheme="minorHAnsi" w:cstheme="minorHAnsi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544"/>
      </w:tblGrid>
      <w:tr w:rsidR="00556DF0" w:rsidRPr="000950D0" w14:paraId="0695C535" w14:textId="77777777" w:rsidTr="00556DF0">
        <w:trPr>
          <w:cantSplit/>
          <w:trHeight w:val="255"/>
        </w:trPr>
        <w:tc>
          <w:tcPr>
            <w:tcW w:w="9923" w:type="dxa"/>
            <w:gridSpan w:val="2"/>
            <w:shd w:val="clear" w:color="auto" w:fill="B0D597"/>
          </w:tcPr>
          <w:p w14:paraId="0492961F" w14:textId="77777777" w:rsidR="00556DF0" w:rsidRPr="000950D0" w:rsidRDefault="00556DF0" w:rsidP="0055594A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30541">
              <w:rPr>
                <w:rFonts w:asciiTheme="minorHAnsi" w:hAnsiTheme="minorHAnsi" w:cstheme="minorHAnsi"/>
                <w:b/>
                <w:bCs/>
                <w:szCs w:val="28"/>
              </w:rPr>
              <w:t>DECLARATION</w:t>
            </w:r>
          </w:p>
        </w:tc>
      </w:tr>
      <w:tr w:rsidR="00556DF0" w:rsidRPr="00DE2879" w14:paraId="25B2F741" w14:textId="77777777" w:rsidTr="00556DF0">
        <w:trPr>
          <w:cantSplit/>
          <w:trHeight w:val="421"/>
        </w:trPr>
        <w:tc>
          <w:tcPr>
            <w:tcW w:w="9923" w:type="dxa"/>
            <w:gridSpan w:val="2"/>
          </w:tcPr>
          <w:p w14:paraId="6F8A3F80" w14:textId="76428C30" w:rsidR="00556DF0" w:rsidRPr="00930541" w:rsidRDefault="00556DF0" w:rsidP="00930541">
            <w:pPr>
              <w:rPr>
                <w:rFonts w:asciiTheme="minorHAnsi" w:hAnsiTheme="minorHAnsi" w:cstheme="minorHAnsi"/>
                <w:sz w:val="20"/>
              </w:rPr>
            </w:pPr>
            <w:r w:rsidRPr="00930541">
              <w:rPr>
                <w:rFonts w:asciiTheme="minorHAnsi" w:hAnsiTheme="minorHAnsi" w:cstheme="minorHAnsi"/>
                <w:sz w:val="20"/>
              </w:rPr>
              <w:t>I declare that should I be offered and accept a place on this course</w:t>
            </w:r>
            <w:r w:rsidR="002875AC">
              <w:rPr>
                <w:rFonts w:asciiTheme="minorHAnsi" w:hAnsiTheme="minorHAnsi" w:cstheme="minorHAnsi"/>
                <w:sz w:val="20"/>
              </w:rPr>
              <w:t xml:space="preserve"> the course fee is non-refundable</w:t>
            </w:r>
          </w:p>
        </w:tc>
      </w:tr>
      <w:tr w:rsidR="00556DF0" w:rsidRPr="00DE2879" w14:paraId="39BAF569" w14:textId="77777777" w:rsidTr="00556DF0">
        <w:trPr>
          <w:cantSplit/>
          <w:trHeight w:val="421"/>
        </w:trPr>
        <w:tc>
          <w:tcPr>
            <w:tcW w:w="6379" w:type="dxa"/>
          </w:tcPr>
          <w:p w14:paraId="5DC445DD" w14:textId="77777777" w:rsidR="00556DF0" w:rsidRPr="00930541" w:rsidRDefault="00556DF0" w:rsidP="0055594A">
            <w:pPr>
              <w:rPr>
                <w:rFonts w:asciiTheme="minorHAnsi" w:hAnsiTheme="minorHAnsi" w:cstheme="minorHAnsi"/>
                <w:sz w:val="20"/>
              </w:rPr>
            </w:pPr>
            <w:r w:rsidRPr="00930541">
              <w:rPr>
                <w:rFonts w:asciiTheme="minorHAnsi" w:hAnsiTheme="minorHAnsi" w:cstheme="minorHAnsi"/>
                <w:sz w:val="20"/>
              </w:rPr>
              <w:t>Signed:</w:t>
            </w:r>
          </w:p>
        </w:tc>
        <w:tc>
          <w:tcPr>
            <w:tcW w:w="3544" w:type="dxa"/>
          </w:tcPr>
          <w:p w14:paraId="4DB9138A" w14:textId="77777777" w:rsidR="00556DF0" w:rsidRPr="00930541" w:rsidRDefault="00556DF0" w:rsidP="0055594A">
            <w:pPr>
              <w:tabs>
                <w:tab w:val="left" w:pos="1300"/>
              </w:tabs>
              <w:rPr>
                <w:rFonts w:asciiTheme="minorHAnsi" w:hAnsiTheme="minorHAnsi" w:cstheme="minorHAnsi"/>
                <w:sz w:val="20"/>
              </w:rPr>
            </w:pPr>
            <w:r w:rsidRPr="00930541">
              <w:rPr>
                <w:rFonts w:asciiTheme="minorHAnsi" w:hAnsiTheme="minorHAnsi" w:cstheme="minorHAnsi"/>
                <w:sz w:val="20"/>
              </w:rPr>
              <w:t>Date:</w:t>
            </w:r>
          </w:p>
          <w:p w14:paraId="502F7052" w14:textId="77777777" w:rsidR="00556DF0" w:rsidRPr="00930541" w:rsidRDefault="00556DF0" w:rsidP="0055594A">
            <w:pPr>
              <w:tabs>
                <w:tab w:val="left" w:pos="1300"/>
              </w:tabs>
              <w:rPr>
                <w:rFonts w:asciiTheme="minorHAnsi" w:hAnsiTheme="minorHAnsi" w:cstheme="minorHAnsi"/>
                <w:sz w:val="20"/>
              </w:rPr>
            </w:pPr>
          </w:p>
          <w:p w14:paraId="46F4D5CD" w14:textId="77777777" w:rsidR="00556DF0" w:rsidRPr="00930541" w:rsidRDefault="00556DF0" w:rsidP="0055594A">
            <w:pPr>
              <w:tabs>
                <w:tab w:val="left" w:pos="130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B55AA60" w14:textId="77777777" w:rsidR="00556DF0" w:rsidRPr="002D30EE" w:rsidRDefault="00556DF0" w:rsidP="00615B2E">
      <w:pPr>
        <w:pStyle w:val="Body"/>
        <w:rPr>
          <w:rFonts w:asciiTheme="minorHAnsi" w:hAnsiTheme="minorHAnsi" w:cstheme="minorHAnsi"/>
          <w:b/>
        </w:rPr>
      </w:pPr>
    </w:p>
    <w:p w14:paraId="29EB86ED" w14:textId="77777777" w:rsidR="00713DA8" w:rsidRDefault="00713DA8" w:rsidP="000614A8">
      <w:pPr>
        <w:pStyle w:val="Body"/>
      </w:pPr>
    </w:p>
    <w:sectPr w:rsidR="00713DA8" w:rsidSect="009D570D">
      <w:footerReference w:type="first" r:id="rId9"/>
      <w:type w:val="continuous"/>
      <w:pgSz w:w="11907" w:h="16840" w:code="9"/>
      <w:pgMar w:top="360" w:right="1134" w:bottom="62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D06B8" w14:textId="77777777" w:rsidR="00B20DB1" w:rsidRDefault="00B20DB1">
      <w:r>
        <w:separator/>
      </w:r>
    </w:p>
  </w:endnote>
  <w:endnote w:type="continuationSeparator" w:id="0">
    <w:p w14:paraId="7709EC94" w14:textId="77777777" w:rsidR="00B20DB1" w:rsidRDefault="00B2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7D7EF" w14:textId="7CE4EC21" w:rsidR="0092685B" w:rsidRDefault="00A76D64" w:rsidP="0092685B">
    <w:pPr>
      <w:pStyle w:val="Footer"/>
      <w:ind w:left="-5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DE1C59" wp14:editId="75439FE0">
              <wp:simplePos x="0" y="0"/>
              <wp:positionH relativeFrom="column">
                <wp:posOffset>2316480</wp:posOffset>
              </wp:positionH>
              <wp:positionV relativeFrom="paragraph">
                <wp:posOffset>74295</wp:posOffset>
              </wp:positionV>
              <wp:extent cx="941070" cy="241935"/>
              <wp:effectExtent l="0" t="1905" r="3810" b="381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24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EE9AB" w14:textId="4D10143B" w:rsidR="0092685B" w:rsidRPr="00530417" w:rsidRDefault="0092685B" w:rsidP="0092685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62DE1C59">
              <v:stroke joinstyle="miter"/>
              <v:path gradientshapeok="t" o:connecttype="rect"/>
            </v:shapetype>
            <v:shape id="Text Box 11" style="position:absolute;left:0;text-align:left;margin-left:182.4pt;margin-top:5.85pt;width:74.1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">
              <v:textbox>
                <w:txbxContent>
                  <w:p w:rsidRPr="00530417" w:rsidR="0092685B" w:rsidP="0092685B" w:rsidRDefault="0092685B" w14:paraId="440EE9AB" w14:textId="4D10143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278EA32" w14:textId="781808A2" w:rsidR="0092685B" w:rsidRDefault="0092685B" w:rsidP="0092685B">
    <w:pPr>
      <w:pStyle w:val="Footer"/>
      <w:jc w:val="center"/>
      <w:rPr>
        <w:sz w:val="16"/>
        <w:szCs w:val="16"/>
      </w:rPr>
    </w:pPr>
  </w:p>
  <w:p w14:paraId="43BD39A2" w14:textId="77777777" w:rsidR="0092685B" w:rsidRDefault="00926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AA35B" w14:textId="77777777" w:rsidR="00B20DB1" w:rsidRDefault="00B20DB1">
      <w:r>
        <w:separator/>
      </w:r>
    </w:p>
  </w:footnote>
  <w:footnote w:type="continuationSeparator" w:id="0">
    <w:p w14:paraId="51871EA4" w14:textId="77777777" w:rsidR="00B20DB1" w:rsidRDefault="00B20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E32"/>
    <w:multiLevelType w:val="hybridMultilevel"/>
    <w:tmpl w:val="75BE5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030E"/>
    <w:multiLevelType w:val="hybridMultilevel"/>
    <w:tmpl w:val="CDA602E2"/>
    <w:lvl w:ilvl="0" w:tplc="11D6BEB6">
      <w:start w:val="1793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8F0C65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B1F44D8"/>
    <w:multiLevelType w:val="hybridMultilevel"/>
    <w:tmpl w:val="30CAF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E74D1"/>
    <w:multiLevelType w:val="hybridMultilevel"/>
    <w:tmpl w:val="84FAF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5309C"/>
    <w:multiLevelType w:val="hybridMultilevel"/>
    <w:tmpl w:val="25E4E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84F32"/>
    <w:multiLevelType w:val="hybridMultilevel"/>
    <w:tmpl w:val="30CAF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788B"/>
    <w:multiLevelType w:val="hybridMultilevel"/>
    <w:tmpl w:val="F4CAA444"/>
    <w:lvl w:ilvl="0" w:tplc="9DA4443A">
      <w:start w:val="1793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21408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1706413">
    <w:abstractNumId w:val="8"/>
  </w:num>
  <w:num w:numId="2" w16cid:durableId="1066877849">
    <w:abstractNumId w:val="2"/>
  </w:num>
  <w:num w:numId="3" w16cid:durableId="84881451">
    <w:abstractNumId w:val="5"/>
  </w:num>
  <w:num w:numId="4" w16cid:durableId="1937054163">
    <w:abstractNumId w:val="1"/>
  </w:num>
  <w:num w:numId="5" w16cid:durableId="1780251390">
    <w:abstractNumId w:val="7"/>
  </w:num>
  <w:num w:numId="6" w16cid:durableId="481312074">
    <w:abstractNumId w:val="6"/>
  </w:num>
  <w:num w:numId="7" w16cid:durableId="109011996">
    <w:abstractNumId w:val="4"/>
  </w:num>
  <w:num w:numId="8" w16cid:durableId="455831251">
    <w:abstractNumId w:val="0"/>
  </w:num>
  <w:num w:numId="9" w16cid:durableId="1393042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93"/>
    <w:rsid w:val="000225A5"/>
    <w:rsid w:val="0002776D"/>
    <w:rsid w:val="00055423"/>
    <w:rsid w:val="000614A8"/>
    <w:rsid w:val="00062074"/>
    <w:rsid w:val="00067328"/>
    <w:rsid w:val="0007001A"/>
    <w:rsid w:val="00076B34"/>
    <w:rsid w:val="00080233"/>
    <w:rsid w:val="00081DD5"/>
    <w:rsid w:val="00082BF5"/>
    <w:rsid w:val="0008352E"/>
    <w:rsid w:val="00087711"/>
    <w:rsid w:val="0009060A"/>
    <w:rsid w:val="00093F31"/>
    <w:rsid w:val="00094ECA"/>
    <w:rsid w:val="000950D0"/>
    <w:rsid w:val="000A1439"/>
    <w:rsid w:val="000A594A"/>
    <w:rsid w:val="000B2A8F"/>
    <w:rsid w:val="000E0486"/>
    <w:rsid w:val="000E13F8"/>
    <w:rsid w:val="000E37E3"/>
    <w:rsid w:val="000E6B51"/>
    <w:rsid w:val="000F68AA"/>
    <w:rsid w:val="00100964"/>
    <w:rsid w:val="00101783"/>
    <w:rsid w:val="00106B8A"/>
    <w:rsid w:val="00122298"/>
    <w:rsid w:val="00123A58"/>
    <w:rsid w:val="00133D51"/>
    <w:rsid w:val="0013532E"/>
    <w:rsid w:val="00142818"/>
    <w:rsid w:val="00144865"/>
    <w:rsid w:val="00152363"/>
    <w:rsid w:val="001664BA"/>
    <w:rsid w:val="001A2E0C"/>
    <w:rsid w:val="001B5C55"/>
    <w:rsid w:val="001C56A1"/>
    <w:rsid w:val="001C7846"/>
    <w:rsid w:val="001D50F6"/>
    <w:rsid w:val="00204CDD"/>
    <w:rsid w:val="00211D6B"/>
    <w:rsid w:val="002210E9"/>
    <w:rsid w:val="00266316"/>
    <w:rsid w:val="002875AC"/>
    <w:rsid w:val="002A2560"/>
    <w:rsid w:val="002A2684"/>
    <w:rsid w:val="002A2E28"/>
    <w:rsid w:val="002A45F7"/>
    <w:rsid w:val="002B3BF0"/>
    <w:rsid w:val="002C66E7"/>
    <w:rsid w:val="002D30EE"/>
    <w:rsid w:val="002D5E62"/>
    <w:rsid w:val="002F3434"/>
    <w:rsid w:val="00301878"/>
    <w:rsid w:val="00302944"/>
    <w:rsid w:val="00302DC5"/>
    <w:rsid w:val="00314CA0"/>
    <w:rsid w:val="00323AB0"/>
    <w:rsid w:val="00325A14"/>
    <w:rsid w:val="0034793A"/>
    <w:rsid w:val="0035766A"/>
    <w:rsid w:val="00357A82"/>
    <w:rsid w:val="00365664"/>
    <w:rsid w:val="00377B83"/>
    <w:rsid w:val="003842A7"/>
    <w:rsid w:val="00387752"/>
    <w:rsid w:val="003928D6"/>
    <w:rsid w:val="0039376F"/>
    <w:rsid w:val="00394EE5"/>
    <w:rsid w:val="003C0CEF"/>
    <w:rsid w:val="003C10B7"/>
    <w:rsid w:val="003E1C28"/>
    <w:rsid w:val="003E1F73"/>
    <w:rsid w:val="0042229F"/>
    <w:rsid w:val="0043463B"/>
    <w:rsid w:val="00445B79"/>
    <w:rsid w:val="00447CE6"/>
    <w:rsid w:val="0045743B"/>
    <w:rsid w:val="00476E7C"/>
    <w:rsid w:val="004901BA"/>
    <w:rsid w:val="00492548"/>
    <w:rsid w:val="00493C84"/>
    <w:rsid w:val="004A6936"/>
    <w:rsid w:val="004C5804"/>
    <w:rsid w:val="004D328F"/>
    <w:rsid w:val="004F2E0B"/>
    <w:rsid w:val="004F3ABE"/>
    <w:rsid w:val="00507045"/>
    <w:rsid w:val="00512E02"/>
    <w:rsid w:val="00514399"/>
    <w:rsid w:val="00522495"/>
    <w:rsid w:val="00523C77"/>
    <w:rsid w:val="00530417"/>
    <w:rsid w:val="00546F4A"/>
    <w:rsid w:val="005512B1"/>
    <w:rsid w:val="00556DF0"/>
    <w:rsid w:val="00580495"/>
    <w:rsid w:val="005820E3"/>
    <w:rsid w:val="00587935"/>
    <w:rsid w:val="00590496"/>
    <w:rsid w:val="0059618C"/>
    <w:rsid w:val="005B0350"/>
    <w:rsid w:val="005B0BD8"/>
    <w:rsid w:val="005C75AB"/>
    <w:rsid w:val="005D6B4C"/>
    <w:rsid w:val="00602BDF"/>
    <w:rsid w:val="00605A5D"/>
    <w:rsid w:val="0061273F"/>
    <w:rsid w:val="00615B2E"/>
    <w:rsid w:val="00615B30"/>
    <w:rsid w:val="00625805"/>
    <w:rsid w:val="00640B75"/>
    <w:rsid w:val="006476CC"/>
    <w:rsid w:val="00652A15"/>
    <w:rsid w:val="00653736"/>
    <w:rsid w:val="00661F16"/>
    <w:rsid w:val="00662330"/>
    <w:rsid w:val="00664FD8"/>
    <w:rsid w:val="0066623D"/>
    <w:rsid w:val="00677067"/>
    <w:rsid w:val="006959B2"/>
    <w:rsid w:val="006B6CC6"/>
    <w:rsid w:val="006F1600"/>
    <w:rsid w:val="006F354B"/>
    <w:rsid w:val="00713DA8"/>
    <w:rsid w:val="00724C15"/>
    <w:rsid w:val="007526A4"/>
    <w:rsid w:val="00752719"/>
    <w:rsid w:val="007535F4"/>
    <w:rsid w:val="0075450C"/>
    <w:rsid w:val="007636CA"/>
    <w:rsid w:val="00764ADC"/>
    <w:rsid w:val="00776A39"/>
    <w:rsid w:val="00786B00"/>
    <w:rsid w:val="00794097"/>
    <w:rsid w:val="007A4890"/>
    <w:rsid w:val="007C000C"/>
    <w:rsid w:val="007C1759"/>
    <w:rsid w:val="007C2603"/>
    <w:rsid w:val="007D4EB7"/>
    <w:rsid w:val="007D69D4"/>
    <w:rsid w:val="007E13F4"/>
    <w:rsid w:val="007F366D"/>
    <w:rsid w:val="007F7AAB"/>
    <w:rsid w:val="008025FC"/>
    <w:rsid w:val="00811127"/>
    <w:rsid w:val="00811156"/>
    <w:rsid w:val="008171B4"/>
    <w:rsid w:val="008267F1"/>
    <w:rsid w:val="00843F1F"/>
    <w:rsid w:val="00845529"/>
    <w:rsid w:val="0085683C"/>
    <w:rsid w:val="00865C1E"/>
    <w:rsid w:val="00870DA7"/>
    <w:rsid w:val="008902D3"/>
    <w:rsid w:val="008940E1"/>
    <w:rsid w:val="00894D73"/>
    <w:rsid w:val="00895408"/>
    <w:rsid w:val="008A0424"/>
    <w:rsid w:val="008A08C1"/>
    <w:rsid w:val="008A4194"/>
    <w:rsid w:val="008B3918"/>
    <w:rsid w:val="008C744B"/>
    <w:rsid w:val="008D315F"/>
    <w:rsid w:val="008D3468"/>
    <w:rsid w:val="008E52EA"/>
    <w:rsid w:val="008E6B08"/>
    <w:rsid w:val="008F0D64"/>
    <w:rsid w:val="008F17AA"/>
    <w:rsid w:val="00915298"/>
    <w:rsid w:val="0092685B"/>
    <w:rsid w:val="00930541"/>
    <w:rsid w:val="009366C6"/>
    <w:rsid w:val="00945EBB"/>
    <w:rsid w:val="009A15DF"/>
    <w:rsid w:val="009A3348"/>
    <w:rsid w:val="009B73D5"/>
    <w:rsid w:val="009C0B64"/>
    <w:rsid w:val="009C473A"/>
    <w:rsid w:val="009C5BD5"/>
    <w:rsid w:val="009D570D"/>
    <w:rsid w:val="009E1140"/>
    <w:rsid w:val="009E287B"/>
    <w:rsid w:val="00A01AF5"/>
    <w:rsid w:val="00A0539E"/>
    <w:rsid w:val="00A075D6"/>
    <w:rsid w:val="00A136E4"/>
    <w:rsid w:val="00A27731"/>
    <w:rsid w:val="00A409B7"/>
    <w:rsid w:val="00A43A3A"/>
    <w:rsid w:val="00A4545F"/>
    <w:rsid w:val="00A6077C"/>
    <w:rsid w:val="00A70CAE"/>
    <w:rsid w:val="00A74FE7"/>
    <w:rsid w:val="00A765F5"/>
    <w:rsid w:val="00A76D64"/>
    <w:rsid w:val="00AA660A"/>
    <w:rsid w:val="00AB1B64"/>
    <w:rsid w:val="00AB35C4"/>
    <w:rsid w:val="00AC4858"/>
    <w:rsid w:val="00AD3002"/>
    <w:rsid w:val="00AF55A4"/>
    <w:rsid w:val="00AF7FB9"/>
    <w:rsid w:val="00B0078D"/>
    <w:rsid w:val="00B16E72"/>
    <w:rsid w:val="00B200EF"/>
    <w:rsid w:val="00B20DB1"/>
    <w:rsid w:val="00B22900"/>
    <w:rsid w:val="00B2322A"/>
    <w:rsid w:val="00B4225B"/>
    <w:rsid w:val="00B4445B"/>
    <w:rsid w:val="00B5454F"/>
    <w:rsid w:val="00B63BBE"/>
    <w:rsid w:val="00B64A2C"/>
    <w:rsid w:val="00B739AA"/>
    <w:rsid w:val="00B84858"/>
    <w:rsid w:val="00B85D6B"/>
    <w:rsid w:val="00B91C5E"/>
    <w:rsid w:val="00BA50D2"/>
    <w:rsid w:val="00BA5905"/>
    <w:rsid w:val="00BC5AAD"/>
    <w:rsid w:val="00BE0D27"/>
    <w:rsid w:val="00BE63AE"/>
    <w:rsid w:val="00BF04B1"/>
    <w:rsid w:val="00BF14E8"/>
    <w:rsid w:val="00C16B6D"/>
    <w:rsid w:val="00C65B30"/>
    <w:rsid w:val="00C77F00"/>
    <w:rsid w:val="00C8044B"/>
    <w:rsid w:val="00C821F1"/>
    <w:rsid w:val="00C859C2"/>
    <w:rsid w:val="00C874E3"/>
    <w:rsid w:val="00C906A7"/>
    <w:rsid w:val="00C93D70"/>
    <w:rsid w:val="00C95A56"/>
    <w:rsid w:val="00CA42A1"/>
    <w:rsid w:val="00CB2F0F"/>
    <w:rsid w:val="00CD12AC"/>
    <w:rsid w:val="00CE1DC7"/>
    <w:rsid w:val="00CE2707"/>
    <w:rsid w:val="00D1145F"/>
    <w:rsid w:val="00D130BF"/>
    <w:rsid w:val="00D17DB5"/>
    <w:rsid w:val="00D26093"/>
    <w:rsid w:val="00D31945"/>
    <w:rsid w:val="00D77174"/>
    <w:rsid w:val="00D923C5"/>
    <w:rsid w:val="00D978F0"/>
    <w:rsid w:val="00DC22AE"/>
    <w:rsid w:val="00DC3116"/>
    <w:rsid w:val="00DC74D3"/>
    <w:rsid w:val="00DE2879"/>
    <w:rsid w:val="00DF5B93"/>
    <w:rsid w:val="00E02121"/>
    <w:rsid w:val="00E05C42"/>
    <w:rsid w:val="00E0721E"/>
    <w:rsid w:val="00E25D61"/>
    <w:rsid w:val="00E30BFB"/>
    <w:rsid w:val="00E32741"/>
    <w:rsid w:val="00E33D46"/>
    <w:rsid w:val="00E36D2C"/>
    <w:rsid w:val="00E37B91"/>
    <w:rsid w:val="00E47FF5"/>
    <w:rsid w:val="00E53FB4"/>
    <w:rsid w:val="00E564A9"/>
    <w:rsid w:val="00E8684E"/>
    <w:rsid w:val="00EB2327"/>
    <w:rsid w:val="00EC223A"/>
    <w:rsid w:val="00ED0A0B"/>
    <w:rsid w:val="00ED57E5"/>
    <w:rsid w:val="00EE5799"/>
    <w:rsid w:val="00EF5AC3"/>
    <w:rsid w:val="00F0048B"/>
    <w:rsid w:val="00F1003D"/>
    <w:rsid w:val="00F15856"/>
    <w:rsid w:val="00F530F7"/>
    <w:rsid w:val="00F75F57"/>
    <w:rsid w:val="00F915DE"/>
    <w:rsid w:val="00FA6F2C"/>
    <w:rsid w:val="00FC108E"/>
    <w:rsid w:val="00FC16FE"/>
    <w:rsid w:val="00FC647C"/>
    <w:rsid w:val="00FD4AFA"/>
    <w:rsid w:val="00FD560D"/>
    <w:rsid w:val="00FE7FF3"/>
    <w:rsid w:val="00FF0228"/>
    <w:rsid w:val="149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080EE"/>
  <w15:chartTrackingRefBased/>
  <w15:docId w15:val="{A7058D9A-1520-4BEC-91BD-BA39C8F5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qFormat/>
    <w:rsid w:val="000E6B5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27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273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45B79"/>
    <w:rPr>
      <w:color w:val="0000FF"/>
      <w:u w:val="single"/>
    </w:rPr>
  </w:style>
  <w:style w:type="paragraph" w:styleId="NormalWeb">
    <w:name w:val="Normal (Web)"/>
    <w:basedOn w:val="Normal"/>
    <w:rsid w:val="005B035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table" w:styleId="TableGrid">
    <w:name w:val="Table Grid"/>
    <w:basedOn w:val="TableNormal"/>
    <w:rsid w:val="005B0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901BA"/>
    <w:rPr>
      <w:rFonts w:ascii="Times New Roman" w:hAnsi="Times New Roman" w:cs="Times New Roman"/>
      <w:szCs w:val="20"/>
    </w:rPr>
  </w:style>
  <w:style w:type="paragraph" w:styleId="NoSpacing">
    <w:name w:val="No Spacing"/>
    <w:qFormat/>
    <w:rsid w:val="00EF5AC3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B3B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3BF0"/>
    <w:rPr>
      <w:rFonts w:ascii="Segoe UI" w:hAnsi="Segoe UI" w:cs="Segoe UI"/>
      <w:sz w:val="18"/>
      <w:szCs w:val="18"/>
      <w:lang w:eastAsia="en-US"/>
    </w:rPr>
  </w:style>
  <w:style w:type="paragraph" w:customStyle="1" w:styleId="Body">
    <w:name w:val="Body"/>
    <w:rsid w:val="003C0CE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Title">
    <w:name w:val="Title"/>
    <w:basedOn w:val="Normal"/>
    <w:next w:val="Normal"/>
    <w:link w:val="TitleChar"/>
    <w:qFormat/>
    <w:rsid w:val="00ED57E5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D57E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93C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915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8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23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73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illows%20Forms\Letterheads\Willow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5044B-782E-4A64-9D1D-CB37969B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Willows Letterhead</Template>
  <TotalTime>19</TotalTime>
  <Pages>2</Pages>
  <Words>180</Words>
  <Characters>1028</Characters>
  <Application>Microsoft Office Word</Application>
  <DocSecurity>0</DocSecurity>
  <Lines>8</Lines>
  <Paragraphs>2</Paragraphs>
  <ScaleCrop>false</ScaleCrop>
  <Company>Willows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Willows Counselling Service</dc:title>
  <dc:subject/>
  <dc:creator>Gilly Price</dc:creator>
  <cp:keywords/>
  <dc:description/>
  <cp:lastModifiedBy>Shirley Baxter</cp:lastModifiedBy>
  <cp:revision>3</cp:revision>
  <cp:lastPrinted>2019-06-10T14:32:00Z</cp:lastPrinted>
  <dcterms:created xsi:type="dcterms:W3CDTF">2024-02-25T16:33:00Z</dcterms:created>
  <dcterms:modified xsi:type="dcterms:W3CDTF">2024-07-16T12:31:00Z</dcterms:modified>
</cp:coreProperties>
</file>